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2C3" w:rsidRDefault="00CF3B74">
      <w:pPr>
        <w:spacing w:before="280" w:after="280" w:line="240" w:lineRule="auto"/>
        <w:ind w:left="34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ГБПОУ  «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Трубчевский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политехнический техникум»</w:t>
      </w:r>
    </w:p>
    <w:p w:rsidR="00EC42C3" w:rsidRDefault="00EC42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42C3" w:rsidRDefault="00CF3B74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Темы для самостоятельной работы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группы 1319</w:t>
      </w:r>
    </w:p>
    <w:p w:rsidR="00EC42C3" w:rsidRDefault="00CF3B74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по дисциплине информатика</w:t>
      </w:r>
    </w:p>
    <w:p w:rsidR="00EC42C3" w:rsidRDefault="00EC42C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C42C3" w:rsidRDefault="00CF3B74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Уважаемые обучающиеся,  после выполнения заданий отправляйте фото конспектов, либо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скриншоты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выполненных заданий на электронную почту </w:t>
      </w:r>
      <w:hyperlink r:id="rId4" w:history="1">
        <w:r>
          <w:rPr>
            <w:rStyle w:val="a3"/>
            <w:rFonts w:ascii="Times New Roman" w:hAnsi="Times New Roman" w:cs="Times New Roman"/>
            <w:b/>
            <w:sz w:val="28"/>
            <w:szCs w:val="28"/>
            <w:shd w:val="clear" w:color="auto" w:fill="FFFFFF"/>
          </w:rPr>
          <w:t>r</w:t>
        </w:r>
      </w:hyperlink>
      <w:r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aknatasha@mail.ru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или VK</w:t>
      </w:r>
    </w:p>
    <w:p w:rsidR="00EC42C3" w:rsidRDefault="00EC42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42C3" w:rsidRDefault="00CF3B74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Преподаватель Рак Наталья Александровна</w:t>
      </w:r>
    </w:p>
    <w:p w:rsidR="00EC42C3" w:rsidRDefault="00EC42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ayout w:type="fixed"/>
        <w:tblCellMar>
          <w:left w:w="113" w:type="dxa"/>
        </w:tblCellMar>
        <w:tblLook w:val="0000"/>
      </w:tblPr>
      <w:tblGrid>
        <w:gridCol w:w="559"/>
        <w:gridCol w:w="864"/>
        <w:gridCol w:w="3797"/>
        <w:gridCol w:w="4358"/>
      </w:tblGrid>
      <w:tr w:rsidR="00EC42C3">
        <w:tc>
          <w:tcPr>
            <w:tcW w:w="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C42C3" w:rsidRDefault="00CF3B74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№</w:t>
            </w:r>
          </w:p>
          <w:p w:rsidR="00EC42C3" w:rsidRDefault="00CF3B74">
            <w:pPr>
              <w:spacing w:after="0" w:line="240" w:lineRule="auto"/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C42C3" w:rsidRDefault="00CF3B74">
            <w:pPr>
              <w:spacing w:after="0" w:line="240" w:lineRule="auto"/>
            </w:pPr>
            <w:r>
              <w:rPr>
                <w:rFonts w:ascii="Nimbus Roman No9 L" w:eastAsia="Calibri" w:hAnsi="Nimbus Roman No9 L"/>
                <w:lang w:eastAsia="en-US"/>
              </w:rPr>
              <w:t>дата</w:t>
            </w:r>
          </w:p>
        </w:tc>
        <w:tc>
          <w:tcPr>
            <w:tcW w:w="3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C42C3" w:rsidRDefault="00CF3B74">
            <w:pPr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Тема</w:t>
            </w:r>
          </w:p>
        </w:tc>
        <w:tc>
          <w:tcPr>
            <w:tcW w:w="4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C42C3" w:rsidRDefault="00CF3B74">
            <w:pPr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Задания</w:t>
            </w:r>
          </w:p>
        </w:tc>
      </w:tr>
      <w:tr w:rsidR="00EC42C3">
        <w:trPr>
          <w:trHeight w:val="789"/>
        </w:trPr>
        <w:tc>
          <w:tcPr>
            <w:tcW w:w="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C42C3" w:rsidRDefault="00CF3B74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C42C3" w:rsidRDefault="00CF3B74">
            <w:pPr>
              <w:spacing w:after="0" w:line="240" w:lineRule="auto"/>
            </w:pPr>
            <w:r>
              <w:rPr>
                <w:rFonts w:ascii="Nimbus Roman No9 L" w:eastAsia="Calibri" w:hAnsi="Nimbus Roman No9 L"/>
                <w:lang w:eastAsia="en-US"/>
              </w:rPr>
              <w:t>13.04.2020</w:t>
            </w:r>
          </w:p>
        </w:tc>
        <w:tc>
          <w:tcPr>
            <w:tcW w:w="3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C42C3" w:rsidRDefault="00CF3B74">
            <w:pPr>
              <w:pStyle w:val="321"/>
              <w:spacing w:after="0" w:line="240" w:lineRule="auto"/>
              <w:ind w:firstLine="0"/>
              <w:jc w:val="center"/>
            </w:pPr>
            <w:r>
              <w:rPr>
                <w:rFonts w:ascii="Times New Roman" w:eastAsia="Arial Unicode MS" w:hAnsi="Times New Roman" w:cs="Times New Roman"/>
                <w:b w:val="0"/>
                <w:bCs w:val="0"/>
                <w:color w:val="000000"/>
                <w:sz w:val="24"/>
                <w:szCs w:val="24"/>
              </w:rPr>
              <w:t>Практическая работа «Эксплуатационные требования к компьютерному рабочему месту»</w:t>
            </w:r>
          </w:p>
        </w:tc>
        <w:tc>
          <w:tcPr>
            <w:tcW w:w="4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C42C3" w:rsidRDefault="00CF3B7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Выполнить конспект на тему: 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«Эксплуатационные требования к компьютерному рабочему месту»</w:t>
            </w:r>
          </w:p>
          <w:p w:rsidR="00EC42C3" w:rsidRDefault="00CF3B7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Оформить отчет в рабочей тетради (указать цель работы, вывод);</w:t>
            </w:r>
          </w:p>
          <w:p w:rsidR="00EC42C3" w:rsidRDefault="00CF3B7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Ответить на контрольные вопросы. </w:t>
            </w:r>
          </w:p>
        </w:tc>
      </w:tr>
      <w:tr w:rsidR="00EC42C3">
        <w:trPr>
          <w:trHeight w:val="1126"/>
        </w:trPr>
        <w:tc>
          <w:tcPr>
            <w:tcW w:w="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C42C3" w:rsidRDefault="00CF3B74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C42C3" w:rsidRDefault="00CF3B74">
            <w:pPr>
              <w:spacing w:after="0" w:line="240" w:lineRule="auto"/>
            </w:pPr>
            <w:r>
              <w:rPr>
                <w:rFonts w:ascii="Nimbus Roman No9 L" w:eastAsia="Calibri" w:hAnsi="Nimbus Roman No9 L"/>
                <w:lang w:eastAsia="en-US"/>
              </w:rPr>
              <w:t>20.04.2020</w:t>
            </w:r>
          </w:p>
        </w:tc>
        <w:tc>
          <w:tcPr>
            <w:tcW w:w="3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C42C3" w:rsidRDefault="00CF3B74">
            <w:pPr>
              <w:pStyle w:val="12"/>
              <w:spacing w:before="0" w:after="0" w:line="240" w:lineRule="auto"/>
              <w:jc w:val="center"/>
            </w:pPr>
            <w:r>
              <w:rPr>
                <w:rFonts w:ascii="Times New Roman" w:eastAsia="Calibri" w:hAnsi="Times New Roman" w:cs="Nimbus Roman No9 L"/>
                <w:sz w:val="24"/>
                <w:szCs w:val="24"/>
                <w:lang w:eastAsia="en-US"/>
              </w:rPr>
              <w:t xml:space="preserve">Практическая работа </w:t>
            </w:r>
          </w:p>
          <w:p w:rsidR="00EC42C3" w:rsidRDefault="00CF3B74">
            <w:pPr>
              <w:pStyle w:val="12"/>
              <w:spacing w:before="0" w:after="0" w:line="240" w:lineRule="auto"/>
              <w:jc w:val="center"/>
            </w:pPr>
            <w:r>
              <w:rPr>
                <w:rFonts w:ascii="Times New Roman" w:eastAsia="Calibri" w:hAnsi="Times New Roman" w:cs="Nimbus Roman No9 L"/>
                <w:sz w:val="24"/>
                <w:szCs w:val="24"/>
                <w:lang w:eastAsia="en-US"/>
              </w:rPr>
              <w:t xml:space="preserve">«Создание ящика электронной почты и настройка его параметров. Формирование адресной книги». </w:t>
            </w:r>
          </w:p>
          <w:p w:rsidR="00EC42C3" w:rsidRDefault="00EC42C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C42C3" w:rsidRDefault="00CF3B7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Выполнить конспект на тему: «</w:t>
            </w:r>
            <w:r>
              <w:rPr>
                <w:rFonts w:ascii="Times New Roman" w:eastAsia="Calibri" w:hAnsi="Times New Roman" w:cs="Nimbus Roman No9 L"/>
                <w:color w:val="000000"/>
                <w:sz w:val="24"/>
                <w:szCs w:val="24"/>
                <w:lang w:eastAsia="en-US"/>
              </w:rPr>
              <w:t xml:space="preserve">Создание ящика электронной почты и настройка его параметров. Формирование адресной книги». </w:t>
            </w:r>
          </w:p>
          <w:p w:rsidR="00EC42C3" w:rsidRDefault="00CF3B7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Оформить отчет в рабочей тетради (указать цель работы, вывод);</w:t>
            </w:r>
          </w:p>
          <w:p w:rsidR="00EC42C3" w:rsidRDefault="00CF3B74">
            <w:pPr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3. Ответить на контрольные вопросы. </w:t>
            </w:r>
          </w:p>
        </w:tc>
      </w:tr>
      <w:tr w:rsidR="00EC42C3">
        <w:trPr>
          <w:trHeight w:val="972"/>
        </w:trPr>
        <w:tc>
          <w:tcPr>
            <w:tcW w:w="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C42C3" w:rsidRDefault="00CF3B74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C42C3" w:rsidRDefault="00CF3B74">
            <w:pPr>
              <w:spacing w:after="0" w:line="240" w:lineRule="auto"/>
            </w:pPr>
            <w:r>
              <w:rPr>
                <w:rFonts w:ascii="Nimbus Roman No9 L" w:eastAsia="Calibri" w:hAnsi="Nimbus Roman No9 L"/>
                <w:lang w:eastAsia="en-US"/>
              </w:rPr>
              <w:t>27.04.2020</w:t>
            </w:r>
          </w:p>
        </w:tc>
        <w:tc>
          <w:tcPr>
            <w:tcW w:w="3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C42C3" w:rsidRDefault="00CF3B74">
            <w:pPr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Практическая работа</w:t>
            </w:r>
          </w:p>
          <w:p w:rsidR="00EC42C3" w:rsidRDefault="00CF3B74">
            <w:pPr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«Использование тестирующих систем в учебной деятельности в локальной сети образовательного учреждения».</w:t>
            </w:r>
          </w:p>
        </w:tc>
        <w:tc>
          <w:tcPr>
            <w:tcW w:w="4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C42C3" w:rsidRDefault="00CF3B7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Выполнить конспект на тему: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«</w:t>
            </w:r>
            <w:r>
              <w:rPr>
                <w:rFonts w:ascii="Times New Roman" w:eastAsia="Calibri" w:hAnsi="Times New Roman" w:cs="Nimbus Roman No9 L"/>
                <w:color w:val="000000"/>
                <w:sz w:val="24"/>
                <w:szCs w:val="24"/>
                <w:lang w:eastAsia="en-US"/>
              </w:rPr>
              <w:t xml:space="preserve">Создание ящика электронной почты и настройка его параметров. Формирование адресной книги». </w:t>
            </w:r>
          </w:p>
          <w:p w:rsidR="00EC42C3" w:rsidRDefault="00CF3B7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Оформить отчет в рабочей тетради (указать цель работы, вывод);</w:t>
            </w:r>
          </w:p>
          <w:p w:rsidR="00EC42C3" w:rsidRDefault="00CF3B74">
            <w:pPr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 xml:space="preserve">3. Ответить на контрольные вопросы. </w:t>
            </w:r>
          </w:p>
        </w:tc>
      </w:tr>
    </w:tbl>
    <w:p w:rsidR="00EC42C3" w:rsidRDefault="00EC42C3">
      <w:pPr>
        <w:rPr>
          <w:rFonts w:ascii="Times New Roman" w:hAnsi="Times New Roman" w:cs="Times New Roman"/>
          <w:sz w:val="28"/>
          <w:szCs w:val="28"/>
        </w:rPr>
      </w:pPr>
    </w:p>
    <w:p w:rsidR="00EC42C3" w:rsidRDefault="00CF3B74">
      <w:r>
        <w:rPr>
          <w:rFonts w:ascii="Times New Roman" w:hAnsi="Times New Roman" w:cs="Times New Roman"/>
          <w:sz w:val="28"/>
          <w:szCs w:val="28"/>
        </w:rPr>
        <w:t xml:space="preserve">Источники (в т.ч. интернет-ресурсы): </w:t>
      </w:r>
    </w:p>
    <w:p w:rsidR="00EC42C3" w:rsidRDefault="00CF3B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hyperlink r:id="rId5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https://nsportal.ru/sites/default/files/2014/09/08/prakticheskaya_rabota_16.docx</w:t>
        </w:r>
      </w:hyperlink>
    </w:p>
    <w:p w:rsidR="00EC42C3" w:rsidRDefault="00CF3B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hyperlink r:id="rId6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https://kashaevan.ucoz.ru/practica/tema2/lr_10.doc</w:t>
        </w:r>
      </w:hyperlink>
    </w:p>
    <w:p w:rsidR="00EC42C3" w:rsidRDefault="00CF3B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hyperlink r:id="rId7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https://multiurok.ru/files/praktichieskoie-zaniatiie-35-36.html</w:t>
        </w:r>
      </w:hyperlink>
    </w:p>
    <w:p w:rsidR="00EC42C3" w:rsidRDefault="00CF3B74">
      <w:r>
        <w:rPr>
          <w:rFonts w:ascii="Times New Roman" w:hAnsi="Times New Roman" w:cs="Times New Roman"/>
          <w:sz w:val="28"/>
          <w:szCs w:val="28"/>
        </w:rPr>
        <w:t xml:space="preserve">4. Информатика Практикум Н.Д. </w:t>
      </w:r>
      <w:proofErr w:type="spellStart"/>
      <w:r>
        <w:rPr>
          <w:rFonts w:ascii="Times New Roman" w:hAnsi="Times New Roman" w:cs="Times New Roman"/>
          <w:sz w:val="28"/>
          <w:szCs w:val="28"/>
        </w:rPr>
        <w:t>Угринович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(BOOK.RU) </w:t>
      </w:r>
    </w:p>
    <w:p w:rsidR="00EC42C3" w:rsidRDefault="00EC42C3"/>
    <w:p w:rsidR="00EC42C3" w:rsidRDefault="00CF3B74">
      <w:pPr>
        <w:sectPr w:rsidR="00EC42C3">
          <w:pgSz w:w="11906" w:h="16838"/>
          <w:pgMar w:top="1134" w:right="850" w:bottom="1134" w:left="1701" w:header="720" w:footer="720" w:gutter="0"/>
          <w:cols w:space="720"/>
          <w:docGrid w:linePitch="360" w:charSpace="-2049"/>
        </w:sectPr>
      </w:pPr>
      <w:r>
        <w:rPr>
          <w:rFonts w:ascii="Times New Roman" w:hAnsi="Times New Roman" w:cs="Times New Roman"/>
          <w:sz w:val="28"/>
          <w:szCs w:val="28"/>
        </w:rPr>
        <w:t>Преподаватель ____</w:t>
      </w:r>
      <w:r w:rsidR="008E6481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AC7365" w:rsidRDefault="00AC7365" w:rsidP="008E6481"/>
    <w:sectPr w:rsidR="00AC7365" w:rsidSect="00EC42C3">
      <w:pgSz w:w="11906" w:h="16838"/>
      <w:pgMar w:top="1134" w:right="850" w:bottom="1134" w:left="1701" w:header="720" w:footer="720" w:gutter="0"/>
      <w:cols w:space="72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ont305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WenQuanYi Micro Hei">
    <w:charset w:val="01"/>
    <w:family w:val="auto"/>
    <w:pitch w:val="variable"/>
    <w:sig w:usb0="00000000" w:usb1="00000000" w:usb2="00000000" w:usb3="00000000" w:csb0="00000000" w:csb1="00000000"/>
  </w:font>
  <w:font w:name="Lohit Devanagari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imbus Roman No9 L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attachedTemplate r:id="rId1"/>
  <w:stylePaneFormatFilter w:val="000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AC7365"/>
    <w:rsid w:val="008E6481"/>
    <w:rsid w:val="00AC7365"/>
    <w:rsid w:val="00CF3B74"/>
    <w:rsid w:val="00EC42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2C3"/>
    <w:pPr>
      <w:suppressAutoHyphens/>
      <w:spacing w:after="200" w:line="276" w:lineRule="auto"/>
    </w:pPr>
    <w:rPr>
      <w:rFonts w:ascii="Calibri" w:eastAsia="font305" w:hAnsi="Calibri" w:cs="font305"/>
      <w:kern w:val="1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EC42C3"/>
  </w:style>
  <w:style w:type="character" w:styleId="a3">
    <w:name w:val="Hyperlink"/>
    <w:basedOn w:val="1"/>
    <w:rsid w:val="00EC42C3"/>
    <w:rPr>
      <w:color w:val="0000FF"/>
      <w:u w:val="single"/>
    </w:rPr>
  </w:style>
  <w:style w:type="paragraph" w:customStyle="1" w:styleId="a4">
    <w:name w:val="Заголовок"/>
    <w:basedOn w:val="a"/>
    <w:next w:val="a5"/>
    <w:rsid w:val="00EC42C3"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styleId="a5">
    <w:name w:val="Body Text"/>
    <w:basedOn w:val="a"/>
    <w:rsid w:val="00EC42C3"/>
    <w:pPr>
      <w:spacing w:after="140" w:line="288" w:lineRule="auto"/>
    </w:pPr>
  </w:style>
  <w:style w:type="paragraph" w:styleId="a6">
    <w:name w:val="List"/>
    <w:basedOn w:val="a5"/>
    <w:rsid w:val="00EC42C3"/>
    <w:rPr>
      <w:rFonts w:cs="Lohit Devanagari"/>
    </w:rPr>
  </w:style>
  <w:style w:type="paragraph" w:styleId="a7">
    <w:name w:val="caption"/>
    <w:basedOn w:val="a"/>
    <w:qFormat/>
    <w:rsid w:val="00EC42C3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10">
    <w:name w:val="Указатель1"/>
    <w:basedOn w:val="a"/>
    <w:rsid w:val="00EC42C3"/>
    <w:pPr>
      <w:suppressLineNumbers/>
    </w:pPr>
    <w:rPr>
      <w:rFonts w:cs="Lohit Devanagari"/>
    </w:rPr>
  </w:style>
  <w:style w:type="paragraph" w:customStyle="1" w:styleId="11">
    <w:name w:val="Абзац списка1"/>
    <w:basedOn w:val="a"/>
    <w:rsid w:val="00EC42C3"/>
    <w:pPr>
      <w:ind w:left="720"/>
      <w:contextualSpacing/>
    </w:pPr>
    <w:rPr>
      <w:rFonts w:eastAsia="Calibri"/>
      <w:lang w:eastAsia="en-US"/>
    </w:rPr>
  </w:style>
  <w:style w:type="paragraph" w:customStyle="1" w:styleId="321">
    <w:name w:val="Заголовок №3 (2)1"/>
    <w:basedOn w:val="a"/>
    <w:rsid w:val="00EC42C3"/>
    <w:pPr>
      <w:shd w:val="clear" w:color="auto" w:fill="FFFFFF"/>
      <w:spacing w:line="439" w:lineRule="exact"/>
      <w:ind w:firstLine="1140"/>
    </w:pPr>
    <w:rPr>
      <w:rFonts w:ascii="Arial" w:eastAsia="Calibri" w:hAnsi="Arial" w:cs="Arial"/>
      <w:b/>
      <w:bCs/>
    </w:rPr>
  </w:style>
  <w:style w:type="paragraph" w:customStyle="1" w:styleId="12">
    <w:name w:val="Обычный (веб)1"/>
    <w:basedOn w:val="a"/>
    <w:rsid w:val="00EC42C3"/>
    <w:pPr>
      <w:spacing w:before="280" w:after="2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multiurok.ru/files/praktichieskoie-zaniatiie-35-36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ashaevan.ucoz.ru/practica/tema2/lr_10.doc" TargetMode="External"/><Relationship Id="rId5" Type="http://schemas.openxmlformats.org/officeDocument/2006/relationships/hyperlink" Target="https://nsportal.ru/sites/default/files/2014/09/08/prakticheskaya_rabota_16.docx" TargetMode="External"/><Relationship Id="rId4" Type="http://schemas.openxmlformats.org/officeDocument/2006/relationships/hyperlink" Target="mailto:mckipia@yandex.ru" TargetMode="Externa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100;&#1075;&#1072;\Desktop\1319\&#1048;&#1085;&#1092;&#1086;&#1088;&#1084;&#1072;&#1090;&#1080;&#1082;&#1072;%20&#1056;&#1072;&#1082;\&#1054;&#1073;&#1088;&#1072;&#1079;&#1077;&#1094;%20&#1090;&#1077;&#1084;%20&#1079;&#1072;&#1085;&#1103;&#1090;&#1080;&#108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Образец тем занятий</Template>
  <TotalTime>2</TotalTime>
  <Pages>2</Pages>
  <Words>297</Words>
  <Characters>1697</Characters>
  <Application>Microsoft Office Word</Application>
  <DocSecurity>0</DocSecurity>
  <Lines>14</Lines>
  <Paragraphs>3</Paragraphs>
  <ScaleCrop>false</ScaleCrop>
  <Company/>
  <LinksUpToDate>false</LinksUpToDate>
  <CharactersWithSpaces>1991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4</cp:revision>
  <cp:lastPrinted>2020-04-08T05:14:00Z</cp:lastPrinted>
  <dcterms:created xsi:type="dcterms:W3CDTF">2020-04-09T14:22:00Z</dcterms:created>
  <dcterms:modified xsi:type="dcterms:W3CDTF">2020-04-09T14:24:00Z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